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8709" w14:textId="7BCB7DC0" w:rsidR="003469D9" w:rsidRDefault="0066388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740991" wp14:editId="37FAF40B">
                <wp:simplePos x="0" y="0"/>
                <wp:positionH relativeFrom="column">
                  <wp:posOffset>1673225</wp:posOffset>
                </wp:positionH>
                <wp:positionV relativeFrom="paragraph">
                  <wp:posOffset>1464945</wp:posOffset>
                </wp:positionV>
                <wp:extent cx="5486400" cy="724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24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42822" w14:textId="77777777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MACOMB COUNTY</w:t>
                            </w:r>
                          </w:p>
                          <w:p w14:paraId="5CA48414" w14:textId="77777777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COMMUNITY MENTAL HEALTH SERVICES BOARD</w:t>
                            </w:r>
                          </w:p>
                          <w:p w14:paraId="2E6BEA67" w14:textId="77777777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RECIPIENT RIGHTS ADVISORY COMMITTEE</w:t>
                            </w:r>
                          </w:p>
                          <w:p w14:paraId="7D0C43E9" w14:textId="77DC8FE5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Thursday, </w:t>
                            </w:r>
                            <w:r w:rsidR="00A428D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December 12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2024</w:t>
                            </w: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8am</w:t>
                            </w:r>
                          </w:p>
                          <w:p w14:paraId="5A964152" w14:textId="77777777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19800 Hall Road</w:t>
                            </w:r>
                          </w:p>
                          <w:p w14:paraId="5154D469" w14:textId="77777777" w:rsidR="0066388A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4F86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Clinton Township, MI  4803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3E659005" w14:textId="77777777" w:rsidR="0066388A" w:rsidRPr="002D4F86" w:rsidRDefault="0066388A" w:rsidP="0066388A">
                            <w:pPr>
                              <w:adjustRightInd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52DB6B" w14:textId="77777777" w:rsidR="0066388A" w:rsidRDefault="0066388A" w:rsidP="0066388A">
                            <w:pPr>
                              <w:adjustRightInd w:val="0"/>
                              <w:ind w:left="432" w:firstLine="144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A G E N D A</w:t>
                            </w:r>
                          </w:p>
                          <w:p w14:paraId="5AB87C46" w14:textId="77777777" w:rsidR="0066388A" w:rsidRDefault="0066388A" w:rsidP="0066388A">
                            <w:pPr>
                              <w:adjustRightInd w:val="0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84728D" w14:textId="310A55CF" w:rsidR="0066388A" w:rsidRPr="0066388A" w:rsidRDefault="0066388A" w:rsidP="006638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88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438A707D" w14:textId="77777777" w:rsidR="0066388A" w:rsidRDefault="0066388A" w:rsidP="0066388A">
                            <w:pPr>
                              <w:pStyle w:val="ListParagraph"/>
                              <w:adjustRightInd w:val="0"/>
                              <w:spacing w:line="240" w:lineRule="auto"/>
                              <w:ind w:left="1077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47A616" w14:textId="4D319D8B" w:rsidR="0066388A" w:rsidRPr="0066388A" w:rsidRDefault="0066388A" w:rsidP="006638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Reading of Mission Statement</w:t>
                            </w:r>
                          </w:p>
                          <w:p w14:paraId="46A7D0E5" w14:textId="04B948A8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3.   Adoption of Agenda</w:t>
                            </w:r>
                          </w:p>
                          <w:p w14:paraId="2F05BD0E" w14:textId="77777777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329017" w14:textId="53251864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4.   Hearing of the Public</w:t>
                            </w:r>
                          </w:p>
                          <w:p w14:paraId="50CE7934" w14:textId="77777777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C0C983C" w14:textId="51009CEF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5.   </w:t>
                            </w:r>
                            <w:r w:rsidR="00167E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Review of Annual Report</w:t>
                            </w:r>
                          </w:p>
                          <w:p w14:paraId="26014612" w14:textId="77777777" w:rsidR="00167E99" w:rsidRDefault="00167E99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96E231" w14:textId="33C59230" w:rsidR="00167E99" w:rsidRDefault="00167E99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6.   Training on Policies (specific policies TBD)</w:t>
                            </w:r>
                          </w:p>
                          <w:p w14:paraId="2A38EF32" w14:textId="77777777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53D09E2" w14:textId="6495A135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76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   Other Agenda Items</w:t>
                            </w:r>
                          </w:p>
                          <w:p w14:paraId="71B11032" w14:textId="77777777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C739FD" w14:textId="1C4E81E5" w:rsidR="0066388A" w:rsidRDefault="0066388A" w:rsidP="0066388A">
                            <w:pPr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76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   Hearing of the Public</w:t>
                            </w:r>
                          </w:p>
                          <w:p w14:paraId="66086112" w14:textId="77777777" w:rsidR="0066388A" w:rsidRDefault="0066388A" w:rsidP="0066388A">
                            <w:pPr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80D849" w14:textId="67C0E01B" w:rsidR="0066388A" w:rsidRDefault="0066388A" w:rsidP="0066388A">
                            <w:pPr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76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   Adjournment</w:t>
                            </w:r>
                          </w:p>
                          <w:p w14:paraId="4EA58B3F" w14:textId="3FDBD50A" w:rsidR="00173821" w:rsidRDefault="0017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40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75pt;margin-top:115.35pt;width:6in;height:5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" fillcolor="white [3201]" stroked="f" strokeweight=".5pt">
                <v:textbox>
                  <w:txbxContent>
                    <w:p w14:paraId="48A42822" w14:textId="77777777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MACOMB COUNTY</w:t>
                      </w:r>
                    </w:p>
                    <w:p w14:paraId="5CA48414" w14:textId="77777777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COMMUNITY MENTAL HEALTH SERVICES BOARD</w:t>
                      </w:r>
                    </w:p>
                    <w:p w14:paraId="2E6BEA67" w14:textId="77777777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RECIPIENT RIGHTS ADVISORY COMMITTEE</w:t>
                      </w:r>
                    </w:p>
                    <w:p w14:paraId="7D0C43E9" w14:textId="77DC8FE5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Thursday, </w:t>
                      </w:r>
                      <w:r w:rsidR="00A428DC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December 12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, 2024</w:t>
                      </w: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– 8am</w:t>
                      </w:r>
                    </w:p>
                    <w:p w14:paraId="5A964152" w14:textId="77777777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19800 Hall Road</w:t>
                      </w:r>
                    </w:p>
                    <w:p w14:paraId="5154D469" w14:textId="77777777" w:rsidR="0066388A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4F86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Clinton Township, MI  4803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</w:p>
                    <w:p w14:paraId="3E659005" w14:textId="77777777" w:rsidR="0066388A" w:rsidRPr="002D4F86" w:rsidRDefault="0066388A" w:rsidP="0066388A">
                      <w:pPr>
                        <w:adjustRightInd w:val="0"/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</w:p>
                    <w:p w14:paraId="5952DB6B" w14:textId="77777777" w:rsidR="0066388A" w:rsidRDefault="0066388A" w:rsidP="0066388A">
                      <w:pPr>
                        <w:adjustRightInd w:val="0"/>
                        <w:ind w:left="432" w:firstLine="144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A G E N D A</w:t>
                      </w:r>
                    </w:p>
                    <w:p w14:paraId="5AB87C46" w14:textId="77777777" w:rsidR="0066388A" w:rsidRDefault="0066388A" w:rsidP="0066388A">
                      <w:pPr>
                        <w:adjustRightInd w:val="0"/>
                        <w:ind w:left="432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84728D" w14:textId="310A55CF" w:rsidR="0066388A" w:rsidRPr="0066388A" w:rsidRDefault="0066388A" w:rsidP="006638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djustRightInd w:val="0"/>
                        <w:spacing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6388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Call to Order</w:t>
                      </w:r>
                    </w:p>
                    <w:p w14:paraId="438A707D" w14:textId="77777777" w:rsidR="0066388A" w:rsidRDefault="0066388A" w:rsidP="0066388A">
                      <w:pPr>
                        <w:pStyle w:val="ListParagraph"/>
                        <w:adjustRightInd w:val="0"/>
                        <w:spacing w:line="240" w:lineRule="auto"/>
                        <w:ind w:left="1077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4D47A616" w14:textId="4D319D8B" w:rsidR="0066388A" w:rsidRPr="0066388A" w:rsidRDefault="0066388A" w:rsidP="006638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djustRightInd w:val="0"/>
                        <w:spacing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Reading of Mission Statement</w:t>
                      </w:r>
                    </w:p>
                    <w:p w14:paraId="46A7D0E5" w14:textId="04B948A8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3.   Adoption of Agenda</w:t>
                      </w:r>
                    </w:p>
                    <w:p w14:paraId="2F05BD0E" w14:textId="77777777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0A329017" w14:textId="53251864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4.   Hearing of the Public</w:t>
                      </w:r>
                    </w:p>
                    <w:p w14:paraId="50CE7934" w14:textId="77777777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C0C983C" w14:textId="51009CEF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 xml:space="preserve">5.   </w:t>
                      </w:r>
                      <w:r w:rsidR="00167E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Review of Annual Report</w:t>
                      </w:r>
                    </w:p>
                    <w:p w14:paraId="26014612" w14:textId="77777777" w:rsidR="00167E99" w:rsidRDefault="00167E99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3B96E231" w14:textId="33C59230" w:rsidR="00167E99" w:rsidRDefault="00167E99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6.   Training on Policies (specific policies TBD)</w:t>
                      </w:r>
                    </w:p>
                    <w:p w14:paraId="2A38EF32" w14:textId="77777777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53D09E2" w14:textId="6495A135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76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   Other Agenda Items</w:t>
                      </w:r>
                    </w:p>
                    <w:p w14:paraId="71B11032" w14:textId="77777777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30C739FD" w14:textId="1C4E81E5" w:rsidR="0066388A" w:rsidRDefault="0066388A" w:rsidP="0066388A">
                      <w:pPr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76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   Hearing of the Public</w:t>
                      </w:r>
                    </w:p>
                    <w:p w14:paraId="66086112" w14:textId="77777777" w:rsidR="0066388A" w:rsidRDefault="0066388A" w:rsidP="0066388A">
                      <w:pPr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6A80D849" w14:textId="67C0E01B" w:rsidR="0066388A" w:rsidRDefault="0066388A" w:rsidP="0066388A">
                      <w:pPr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76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   Adjournment</w:t>
                      </w:r>
                    </w:p>
                    <w:p w14:paraId="4EA58B3F" w14:textId="3FDBD50A" w:rsidR="00173821" w:rsidRDefault="00173821"/>
                  </w:txbxContent>
                </v:textbox>
              </v:shape>
            </w:pict>
          </mc:Fallback>
        </mc:AlternateContent>
      </w:r>
      <w:r w:rsidR="006A1D71">
        <w:rPr>
          <w:noProof/>
        </w:rPr>
        <w:drawing>
          <wp:inline distT="0" distB="0" distL="0" distR="0" wp14:anchorId="655C7A41" wp14:editId="4CA1D5FA">
            <wp:extent cx="6766560" cy="1691640"/>
            <wp:effectExtent l="0" t="0" r="0" b="381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4B99" w14:textId="41E17FC7" w:rsidR="00B77EDE" w:rsidRDefault="4B70E6A6" w:rsidP="424CF8C3">
      <w:pPr>
        <w:rPr>
          <w:noProof/>
        </w:rPr>
      </w:pPr>
      <w:r w:rsidRPr="424CF8C3">
        <w:rPr>
          <w:noProof/>
        </w:rPr>
        <w:t xml:space="preserve">     </w:t>
      </w:r>
      <w:r w:rsidR="24DF7528">
        <w:rPr>
          <w:noProof/>
        </w:rPr>
        <w:drawing>
          <wp:inline distT="0" distB="0" distL="0" distR="0" wp14:anchorId="7C84000F" wp14:editId="7247C05A">
            <wp:extent cx="1638298" cy="5946588"/>
            <wp:effectExtent l="0" t="0" r="635" b="0"/>
            <wp:docPr id="1183132345" name="Picture 11831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32345" name="Picture 11831323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98" cy="59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1610" w14:textId="77777777" w:rsidR="004C78E3" w:rsidRPr="004C78E3" w:rsidRDefault="004C78E3" w:rsidP="004C78E3"/>
    <w:p w14:paraId="640C4F3C" w14:textId="77777777" w:rsidR="004C78E3" w:rsidRPr="004C78E3" w:rsidRDefault="004C78E3" w:rsidP="004C78E3"/>
    <w:p w14:paraId="47CCE06D" w14:textId="77777777" w:rsidR="004C78E3" w:rsidRPr="004C78E3" w:rsidRDefault="004C78E3" w:rsidP="004C78E3"/>
    <w:p w14:paraId="0B12EBAF" w14:textId="77777777" w:rsidR="004C78E3" w:rsidRDefault="004C78E3" w:rsidP="004C78E3">
      <w:pPr>
        <w:rPr>
          <w:noProof/>
        </w:rPr>
      </w:pPr>
    </w:p>
    <w:p w14:paraId="50905EE3" w14:textId="187C43F5" w:rsidR="004C78E3" w:rsidRDefault="004C78E3" w:rsidP="004C78E3">
      <w:pPr>
        <w:pStyle w:val="BasicParagraph"/>
        <w:jc w:val="center"/>
        <w:rPr>
          <w:rFonts w:ascii="FuturaPT-Demi" w:hAnsi="FuturaPT-Demi" w:cs="FuturaPT-Demi"/>
          <w:color w:val="3B88C1"/>
          <w:sz w:val="16"/>
          <w:szCs w:val="16"/>
        </w:rPr>
      </w:pPr>
      <w:r>
        <w:tab/>
      </w:r>
      <w:r>
        <w:rPr>
          <w:rFonts w:ascii="FuturaPT-ExtraBold" w:hAnsi="FuturaPT-ExtraBold" w:cs="FuturaPT-ExtraBold"/>
          <w:b/>
          <w:bCs/>
          <w:color w:val="3B88C1"/>
          <w:sz w:val="16"/>
          <w:szCs w:val="16"/>
        </w:rPr>
        <w:t>M</w:t>
      </w:r>
      <w:r w:rsidR="00540EB1">
        <w:rPr>
          <w:rFonts w:ascii="FuturaPT-ExtraBold" w:hAnsi="FuturaPT-ExtraBold" w:cs="FuturaPT-ExtraBold"/>
          <w:b/>
          <w:bCs/>
          <w:color w:val="3B88C1"/>
          <w:sz w:val="16"/>
          <w:szCs w:val="16"/>
        </w:rPr>
        <w:t>CCMH M</w:t>
      </w:r>
      <w:r>
        <w:rPr>
          <w:rFonts w:ascii="FuturaPT-ExtraBold" w:hAnsi="FuturaPT-ExtraBold" w:cs="FuturaPT-ExtraBold"/>
          <w:b/>
          <w:bCs/>
          <w:color w:val="3B88C1"/>
          <w:sz w:val="16"/>
          <w:szCs w:val="16"/>
        </w:rPr>
        <w:t>ission</w:t>
      </w:r>
      <w:r w:rsidR="00540EB1">
        <w:rPr>
          <w:rFonts w:ascii="FuturaPT-ExtraBold" w:hAnsi="FuturaPT-ExtraBold" w:cs="FuturaPT-ExtraBold"/>
          <w:b/>
          <w:bCs/>
          <w:color w:val="3B88C1"/>
          <w:sz w:val="16"/>
          <w:szCs w:val="16"/>
        </w:rPr>
        <w:t xml:space="preserve"> Statement</w:t>
      </w:r>
    </w:p>
    <w:p w14:paraId="3B619B6D" w14:textId="72249F10" w:rsidR="004C78E3" w:rsidRPr="004C78E3" w:rsidRDefault="004C78E3" w:rsidP="004C78E3">
      <w:pPr>
        <w:tabs>
          <w:tab w:val="left" w:pos="4200"/>
        </w:tabs>
        <w:jc w:val="center"/>
      </w:pPr>
      <w:r>
        <w:rPr>
          <w:rFonts w:ascii="FuturaPT-Demi" w:hAnsi="FuturaPT-Demi" w:cs="FuturaPT-Demi"/>
          <w:color w:val="3B88C1"/>
          <w:sz w:val="16"/>
          <w:szCs w:val="16"/>
        </w:rPr>
        <w:t xml:space="preserve">Macomb County Community Mental Health, guided by the values, strengths, </w:t>
      </w:r>
      <w:r w:rsidR="00B90479">
        <w:rPr>
          <w:rFonts w:ascii="FuturaPT-Demi" w:hAnsi="FuturaPT-Demi" w:cs="FuturaPT-Demi"/>
          <w:color w:val="3B88C1"/>
          <w:sz w:val="16"/>
          <w:szCs w:val="16"/>
        </w:rPr>
        <w:t>and</w:t>
      </w:r>
      <w:r>
        <w:rPr>
          <w:rFonts w:ascii="FuturaPT-Demi" w:hAnsi="FuturaPT-Demi" w:cs="FuturaPT-Demi"/>
          <w:color w:val="3B88C1"/>
          <w:sz w:val="16"/>
          <w:szCs w:val="16"/>
        </w:rPr>
        <w:t xml:space="preserve"> informed choices of the people we serve, provides quality services which promote recovery, community participation, self-sufficiency, and independence.</w:t>
      </w:r>
    </w:p>
    <w:sectPr w:rsidR="004C78E3" w:rsidRPr="004C78E3" w:rsidSect="006A1D71">
      <w:pgSz w:w="12240" w:h="15840"/>
      <w:pgMar w:top="288" w:right="1440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PT-Demi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PT-Extra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9098E"/>
    <w:multiLevelType w:val="hybridMultilevel"/>
    <w:tmpl w:val="9BD00A10"/>
    <w:lvl w:ilvl="0" w:tplc="89E0B8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9794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04176E"/>
    <w:rsid w:val="00167E99"/>
    <w:rsid w:val="00173821"/>
    <w:rsid w:val="001F48E2"/>
    <w:rsid w:val="001F507F"/>
    <w:rsid w:val="00233972"/>
    <w:rsid w:val="00293281"/>
    <w:rsid w:val="002A7D6D"/>
    <w:rsid w:val="002B7A6F"/>
    <w:rsid w:val="002F01CC"/>
    <w:rsid w:val="003469D9"/>
    <w:rsid w:val="00374CF7"/>
    <w:rsid w:val="003C2E3D"/>
    <w:rsid w:val="004005D1"/>
    <w:rsid w:val="00420201"/>
    <w:rsid w:val="004340D3"/>
    <w:rsid w:val="0044674E"/>
    <w:rsid w:val="00447347"/>
    <w:rsid w:val="004C78E3"/>
    <w:rsid w:val="00540EB1"/>
    <w:rsid w:val="00593D4B"/>
    <w:rsid w:val="0066388A"/>
    <w:rsid w:val="006739F0"/>
    <w:rsid w:val="006A1D71"/>
    <w:rsid w:val="006E2216"/>
    <w:rsid w:val="00875676"/>
    <w:rsid w:val="0088761E"/>
    <w:rsid w:val="00922275"/>
    <w:rsid w:val="009356B3"/>
    <w:rsid w:val="00A428DC"/>
    <w:rsid w:val="00A90534"/>
    <w:rsid w:val="00AA0262"/>
    <w:rsid w:val="00B77EDE"/>
    <w:rsid w:val="00B90479"/>
    <w:rsid w:val="00BA1AD2"/>
    <w:rsid w:val="00BA4B0C"/>
    <w:rsid w:val="00BB5FF8"/>
    <w:rsid w:val="00BE66A3"/>
    <w:rsid w:val="00C01087"/>
    <w:rsid w:val="00CB6703"/>
    <w:rsid w:val="00CD3700"/>
    <w:rsid w:val="00D11DF3"/>
    <w:rsid w:val="00D73D0C"/>
    <w:rsid w:val="00E339BE"/>
    <w:rsid w:val="00E95C39"/>
    <w:rsid w:val="00F70ADD"/>
    <w:rsid w:val="00F8678D"/>
    <w:rsid w:val="1D80759C"/>
    <w:rsid w:val="24DF7528"/>
    <w:rsid w:val="256D683E"/>
    <w:rsid w:val="3755E089"/>
    <w:rsid w:val="3B117EAB"/>
    <w:rsid w:val="424CF8C3"/>
    <w:rsid w:val="4B70E6A6"/>
    <w:rsid w:val="6B417616"/>
    <w:rsid w:val="6E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B40477C1-E0CD-49AE-9883-48C724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C78E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e5b22-3281-4382-b185-5a408a780cde" xsi:nil="true"/>
    <lcf76f155ced4ddcb4097134ff3c332f xmlns="8008dc64-07f8-478b-af10-afabedb67c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AB7F58C530C469C4375DBD745A020" ma:contentTypeVersion="17" ma:contentTypeDescription="Create a new document." ma:contentTypeScope="" ma:versionID="8cd758f8a665a91d9314cf71b2179eb9">
  <xsd:schema xmlns:xsd="http://www.w3.org/2001/XMLSchema" xmlns:xs="http://www.w3.org/2001/XMLSchema" xmlns:p="http://schemas.microsoft.com/office/2006/metadata/properties" xmlns:ns2="8008dc64-07f8-478b-af10-afabedb67cc4" xmlns:ns3="8fde5b22-3281-4382-b185-5a408a780cde" targetNamespace="http://schemas.microsoft.com/office/2006/metadata/properties" ma:root="true" ma:fieldsID="e7b0fbf7423e16a54fbeb7086dc9676a" ns2:_="" ns3:_="">
    <xsd:import namespace="8008dc64-07f8-478b-af10-afabedb67cc4"/>
    <xsd:import namespace="8fde5b22-3281-4382-b185-5a408a780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dc64-07f8-478b-af10-afabedb6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5b22-3281-4382-b185-5a408a780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8d1234-44fb-4857-90b2-c78d60ae3e4b}" ma:internalName="TaxCatchAll" ma:showField="CatchAllData" ma:web="8fde5b22-3281-4382-b185-5a408a780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79DAD-CE63-464F-A7DB-F21602EF695F}">
  <ds:schemaRefs>
    <ds:schemaRef ds:uri="http://schemas.microsoft.com/office/2006/metadata/properties"/>
    <ds:schemaRef ds:uri="http://schemas.microsoft.com/office/infopath/2007/PartnerControls"/>
    <ds:schemaRef ds:uri="8fde5b22-3281-4382-b185-5a408a780cde"/>
    <ds:schemaRef ds:uri="8008dc64-07f8-478b-af10-afabedb67cc4"/>
  </ds:schemaRefs>
</ds:datastoreItem>
</file>

<file path=customXml/itemProps2.xml><?xml version="1.0" encoding="utf-8"?>
<ds:datastoreItem xmlns:ds="http://schemas.openxmlformats.org/officeDocument/2006/customXml" ds:itemID="{2F8AA085-4266-4193-B6AB-70B5CDFE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8dc64-07f8-478b-af10-afabedb67cc4"/>
    <ds:schemaRef ds:uri="8fde5b22-3281-4382-b185-5a408a780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5674A-69F9-44FE-8ED1-12CEDD7A3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4</cp:revision>
  <cp:lastPrinted>2022-06-10T23:55:00Z</cp:lastPrinted>
  <dcterms:created xsi:type="dcterms:W3CDTF">2024-11-18T20:00:00Z</dcterms:created>
  <dcterms:modified xsi:type="dcterms:W3CDTF">2024-11-18T20:50:00Z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0x010100C0CAB7F58C530C469C4375DBD745A020</vt:lpwstr>
  </property>
  <property fmtid="{D5CDD505-2E9C-101B-9397-08002B2CF9AE}" pid="3" name="MediaServiceImageTags">
    <vt:lpwstr/>
  </property>
</Properties>
</file>